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05FC" w14:textId="7A517AE7" w:rsidR="00254F8E" w:rsidRDefault="00B96051" w:rsidP="00CE4D1A">
      <w:pPr>
        <w:tabs>
          <w:tab w:val="left" w:pos="107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5E965" wp14:editId="22E4DEBD">
                <wp:simplePos x="0" y="0"/>
                <wp:positionH relativeFrom="column">
                  <wp:posOffset>-104775</wp:posOffset>
                </wp:positionH>
                <wp:positionV relativeFrom="paragraph">
                  <wp:posOffset>9753600</wp:posOffset>
                </wp:positionV>
                <wp:extent cx="7029450" cy="885825"/>
                <wp:effectExtent l="9525" t="9525" r="9525" b="952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7DD7F" w14:textId="77777777" w:rsidR="00421017" w:rsidRDefault="00421017" w:rsidP="00421017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21017">
                              <w:rPr>
                                <w:b/>
                                <w:u w:val="single"/>
                              </w:rPr>
                              <w:t>OFFICE USE ONLY</w:t>
                            </w:r>
                          </w:p>
                          <w:p w14:paraId="602933E4" w14:textId="77777777" w:rsidR="004E61C3" w:rsidRPr="00421017" w:rsidRDefault="004E61C3" w:rsidP="00421017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B89B1B" w14:textId="77777777" w:rsidR="00421017" w:rsidRDefault="004E61C3" w:rsidP="00421017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61C3">
                              <w:rPr>
                                <w:noProof/>
                              </w:rPr>
                              <w:drawing>
                                <wp:inline distT="0" distB="0" distL="0" distR="0" wp14:anchorId="2AF4B70A" wp14:editId="091EB29C">
                                  <wp:extent cx="161925" cy="152400"/>
                                  <wp:effectExtent l="19050" t="0" r="9525" b="0"/>
                                  <wp:docPr id="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4E61C3">
                              <w:rPr>
                                <w:sz w:val="18"/>
                                <w:szCs w:val="18"/>
                              </w:rPr>
                              <w:t>STUDENT ALCOHOL/SMOKING (</w:t>
                            </w:r>
                            <w:r w:rsidRPr="004E61C3">
                              <w:rPr>
                                <w:b/>
                                <w:sz w:val="18"/>
                                <w:szCs w:val="18"/>
                              </w:rPr>
                              <w:t>STUDENT LIFE</w:t>
                            </w:r>
                            <w:r w:rsidRPr="004E61C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tab/>
                            </w:r>
                            <w:r w:rsidRPr="004E61C3">
                              <w:rPr>
                                <w:noProof/>
                              </w:rPr>
                              <w:drawing>
                                <wp:inline distT="0" distB="0" distL="0" distR="0" wp14:anchorId="79B6B215" wp14:editId="70DABE4C">
                                  <wp:extent cx="161925" cy="152400"/>
                                  <wp:effectExtent l="19050" t="0" r="9525" b="0"/>
                                  <wp:docPr id="3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4E61C3">
                              <w:rPr>
                                <w:sz w:val="18"/>
                                <w:szCs w:val="18"/>
                              </w:rPr>
                              <w:t>STAFF ALCOHOL (</w:t>
                            </w:r>
                            <w:r w:rsidRPr="004E61C3">
                              <w:rPr>
                                <w:b/>
                                <w:sz w:val="18"/>
                                <w:szCs w:val="18"/>
                              </w:rPr>
                              <w:t>HUMAN RESOURCES</w:t>
                            </w:r>
                            <w:r w:rsidRPr="004E61C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4E61C3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2C34E64" wp14:editId="69A311A4">
                                  <wp:extent cx="161925" cy="152400"/>
                                  <wp:effectExtent l="19050" t="0" r="9525" b="0"/>
                                  <wp:docPr id="3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ALL OTHERS (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CITATION APPEALS)</w:t>
                            </w:r>
                          </w:p>
                          <w:p w14:paraId="70231626" w14:textId="77777777" w:rsidR="00591469" w:rsidRDefault="00591469" w:rsidP="00421017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D15AA9E" w14:textId="77777777" w:rsidR="004E61C3" w:rsidRDefault="004E61C3" w:rsidP="00421017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CITATION NUMBER 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DATE 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SECTION(S) 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WAIVED:  YES/NO</w:t>
                            </w:r>
                          </w:p>
                          <w:p w14:paraId="133F17CA" w14:textId="77777777" w:rsidR="004E61C3" w:rsidRDefault="004E61C3" w:rsidP="004E61C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CITATION NUMBER 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DATE 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SECTION(S) 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WAIVED:  YES/NO</w:t>
                            </w:r>
                          </w:p>
                          <w:p w14:paraId="7680502F" w14:textId="77777777" w:rsidR="00591469" w:rsidRDefault="00591469" w:rsidP="00591469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CITATION NUMBER 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DATE 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SECTION(S) 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WAIVED:  YES/NO</w:t>
                            </w:r>
                          </w:p>
                          <w:p w14:paraId="339116EF" w14:textId="77777777" w:rsidR="00591469" w:rsidRDefault="00591469" w:rsidP="00591469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0298C0A" w14:textId="77777777" w:rsidR="00591469" w:rsidRDefault="00591469" w:rsidP="00591469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DATE FORWARDED ____________ MEETING NOTIFICATION ____________ FINDINGS MAILED _____________ DATA ENTERED _____________</w:t>
                            </w:r>
                          </w:p>
                          <w:p w14:paraId="34EE44D5" w14:textId="77777777" w:rsidR="00591469" w:rsidRDefault="00591469" w:rsidP="00591469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D37A1E" w14:textId="77777777" w:rsidR="00591469" w:rsidRDefault="00591469" w:rsidP="004E61C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00A976" w14:textId="77777777" w:rsidR="004E61C3" w:rsidRPr="004E61C3" w:rsidRDefault="004E61C3" w:rsidP="00421017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5E96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8.25pt;margin-top:768pt;width:553.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">
                <v:textbox>
                  <w:txbxContent>
                    <w:p w14:paraId="3EE7DD7F" w14:textId="77777777" w:rsidR="00421017" w:rsidRDefault="00421017" w:rsidP="00421017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 w:rsidRPr="00421017">
                        <w:rPr>
                          <w:b/>
                          <w:u w:val="single"/>
                        </w:rPr>
                        <w:t>OFFICE USE ONLY</w:t>
                      </w:r>
                    </w:p>
                    <w:p w14:paraId="602933E4" w14:textId="77777777" w:rsidR="004E61C3" w:rsidRPr="00421017" w:rsidRDefault="004E61C3" w:rsidP="00421017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27B89B1B" w14:textId="77777777" w:rsidR="00421017" w:rsidRDefault="004E61C3" w:rsidP="00421017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4E61C3">
                        <w:rPr>
                          <w:noProof/>
                        </w:rPr>
                        <w:drawing>
                          <wp:inline distT="0" distB="0" distL="0" distR="0" wp14:anchorId="2AF4B70A" wp14:editId="091EB29C">
                            <wp:extent cx="161925" cy="152400"/>
                            <wp:effectExtent l="19050" t="0" r="9525" b="0"/>
                            <wp:docPr id="2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4E61C3">
                        <w:rPr>
                          <w:sz w:val="18"/>
                          <w:szCs w:val="18"/>
                        </w:rPr>
                        <w:t>STUDENT ALCOHOL/SMOKING (</w:t>
                      </w:r>
                      <w:r w:rsidRPr="004E61C3">
                        <w:rPr>
                          <w:b/>
                          <w:sz w:val="18"/>
                          <w:szCs w:val="18"/>
                        </w:rPr>
                        <w:t>STUDENT LIFE</w:t>
                      </w:r>
                      <w:r w:rsidRPr="004E61C3"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tab/>
                      </w:r>
                      <w:r w:rsidRPr="004E61C3">
                        <w:rPr>
                          <w:noProof/>
                        </w:rPr>
                        <w:drawing>
                          <wp:inline distT="0" distB="0" distL="0" distR="0" wp14:anchorId="79B6B215" wp14:editId="70DABE4C">
                            <wp:extent cx="161925" cy="152400"/>
                            <wp:effectExtent l="19050" t="0" r="9525" b="0"/>
                            <wp:docPr id="3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4E61C3">
                        <w:rPr>
                          <w:sz w:val="18"/>
                          <w:szCs w:val="18"/>
                        </w:rPr>
                        <w:t>STAFF ALCOHOL (</w:t>
                      </w:r>
                      <w:r w:rsidRPr="004E61C3">
                        <w:rPr>
                          <w:b/>
                          <w:sz w:val="18"/>
                          <w:szCs w:val="18"/>
                        </w:rPr>
                        <w:t>HUMAN RESOURCES</w:t>
                      </w:r>
                      <w:r w:rsidRPr="004E61C3"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4E61C3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2C34E64" wp14:editId="69A311A4">
                            <wp:extent cx="161925" cy="152400"/>
                            <wp:effectExtent l="19050" t="0" r="9525" b="0"/>
                            <wp:docPr id="3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ALL OTHERS (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CITATION APPEALS)</w:t>
                      </w:r>
                    </w:p>
                    <w:p w14:paraId="70231626" w14:textId="77777777" w:rsidR="00591469" w:rsidRDefault="00591469" w:rsidP="00421017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D15AA9E" w14:textId="77777777" w:rsidR="004E61C3" w:rsidRDefault="004E61C3" w:rsidP="00421017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CITATION NUMBER 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DATE __________________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     SECTION(S) 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WAIVED:  YES/NO</w:t>
                      </w:r>
                    </w:p>
                    <w:p w14:paraId="133F17CA" w14:textId="77777777" w:rsidR="004E61C3" w:rsidRDefault="004E61C3" w:rsidP="004E61C3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CITATION NUMBER 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DATE __________________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     SECTION(S) 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WAIVED:  YES/NO</w:t>
                      </w:r>
                    </w:p>
                    <w:p w14:paraId="7680502F" w14:textId="77777777" w:rsidR="00591469" w:rsidRDefault="00591469" w:rsidP="00591469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CITATION NUMBER 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DATE __________________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     SECTION(S) 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WAIVED:  YES/NO</w:t>
                      </w:r>
                    </w:p>
                    <w:p w14:paraId="339116EF" w14:textId="77777777" w:rsidR="00591469" w:rsidRDefault="00591469" w:rsidP="00591469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0298C0A" w14:textId="77777777" w:rsidR="00591469" w:rsidRDefault="00591469" w:rsidP="00591469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DATE FORWARDED ____________ MEETING NOTIFICATION ____________ FINDINGS MAILED _____________ DATA ENTERED _____________</w:t>
                      </w:r>
                    </w:p>
                    <w:p w14:paraId="34EE44D5" w14:textId="77777777" w:rsidR="00591469" w:rsidRDefault="00591469" w:rsidP="00591469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D37A1E" w14:textId="77777777" w:rsidR="00591469" w:rsidRDefault="00591469" w:rsidP="004E61C3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300A976" w14:textId="77777777" w:rsidR="004E61C3" w:rsidRPr="004E61C3" w:rsidRDefault="004E61C3" w:rsidP="00421017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E74EA6" w14:textId="77777777" w:rsidR="00330606" w:rsidRDefault="00330606" w:rsidP="00733F8D">
      <w:pPr>
        <w:pStyle w:val="NoSpacing"/>
        <w:tabs>
          <w:tab w:val="right" w:leader="underscore" w:pos="5220"/>
          <w:tab w:val="left" w:pos="5760"/>
          <w:tab w:val="left" w:pos="10710"/>
        </w:tabs>
        <w:jc w:val="both"/>
      </w:pPr>
    </w:p>
    <w:p w14:paraId="13735CB5" w14:textId="77777777" w:rsidR="00330606" w:rsidRDefault="00330606" w:rsidP="00733F8D">
      <w:pPr>
        <w:pStyle w:val="NoSpacing"/>
        <w:tabs>
          <w:tab w:val="right" w:leader="underscore" w:pos="5220"/>
          <w:tab w:val="left" w:pos="5760"/>
          <w:tab w:val="left" w:pos="10710"/>
        </w:tabs>
        <w:jc w:val="both"/>
      </w:pPr>
    </w:p>
    <w:p w14:paraId="60BD5EA6" w14:textId="66C0F491" w:rsidR="00961B18" w:rsidRPr="00EB1A84" w:rsidRDefault="00254F8E" w:rsidP="00733F8D">
      <w:pPr>
        <w:pStyle w:val="NoSpacing"/>
        <w:tabs>
          <w:tab w:val="right" w:leader="underscore" w:pos="5220"/>
          <w:tab w:val="left" w:pos="5760"/>
          <w:tab w:val="left" w:pos="10710"/>
        </w:tabs>
        <w:jc w:val="both"/>
        <w:rPr>
          <w:u w:val="single"/>
        </w:rPr>
      </w:pPr>
      <w:r>
        <w:t>COCC ID</w:t>
      </w:r>
      <w:r w:rsidR="009C0FC4">
        <w:t>:</w:t>
      </w:r>
      <w:r w:rsidR="00DE293C">
        <w:tab/>
      </w:r>
      <w:r w:rsidR="00DE293C">
        <w:tab/>
      </w:r>
      <w:r>
        <w:t>TODAY’S DATE</w:t>
      </w:r>
      <w:r w:rsidR="004C2EA5">
        <w:t>:</w:t>
      </w:r>
      <w:r w:rsidR="009C0FC4">
        <w:t xml:space="preserve"> </w:t>
      </w:r>
      <w:r w:rsidR="00EB1A84">
        <w:rPr>
          <w:u w:val="single"/>
        </w:rPr>
        <w:tab/>
      </w:r>
    </w:p>
    <w:p w14:paraId="2DC76B36" w14:textId="77777777" w:rsidR="00330606" w:rsidRDefault="00330606" w:rsidP="00373D9F">
      <w:pPr>
        <w:pStyle w:val="NoSpacing"/>
        <w:tabs>
          <w:tab w:val="right" w:leader="underscore" w:pos="5220"/>
          <w:tab w:val="left" w:pos="5760"/>
          <w:tab w:val="left" w:pos="10710"/>
        </w:tabs>
        <w:jc w:val="both"/>
      </w:pPr>
    </w:p>
    <w:p w14:paraId="7A297290" w14:textId="4A33516C" w:rsidR="00254F8E" w:rsidRPr="00EB1A84" w:rsidRDefault="00254F8E" w:rsidP="00373D9F">
      <w:pPr>
        <w:pStyle w:val="NoSpacing"/>
        <w:tabs>
          <w:tab w:val="right" w:leader="underscore" w:pos="5220"/>
          <w:tab w:val="left" w:pos="5760"/>
          <w:tab w:val="left" w:pos="10710"/>
        </w:tabs>
        <w:jc w:val="both"/>
        <w:rPr>
          <w:u w:val="single"/>
        </w:rPr>
      </w:pPr>
      <w:r>
        <w:t>NAME</w:t>
      </w:r>
      <w:r w:rsidR="009C0FC4">
        <w:t>:</w:t>
      </w:r>
      <w:r w:rsidR="000F3B7B">
        <w:tab/>
      </w:r>
      <w:r w:rsidR="00DE293C">
        <w:tab/>
      </w:r>
      <w:r>
        <w:t xml:space="preserve">CITATION DATE </w:t>
      </w:r>
      <w:r w:rsidR="004C2EA5">
        <w:t>&amp; #:</w:t>
      </w:r>
      <w:r w:rsidR="009C0FC4">
        <w:t xml:space="preserve"> </w:t>
      </w:r>
      <w:r w:rsidR="00EB1A84">
        <w:rPr>
          <w:u w:val="single"/>
        </w:rPr>
        <w:tab/>
      </w:r>
      <w:r w:rsidR="00EB1A84" w:rsidRPr="00EB1A84">
        <w:t xml:space="preserve"> </w:t>
      </w:r>
    </w:p>
    <w:p w14:paraId="231CF0F4" w14:textId="77777777" w:rsidR="00254F8E" w:rsidRDefault="00254F8E" w:rsidP="00254F8E">
      <w:pPr>
        <w:pStyle w:val="NoSpacing"/>
        <w:jc w:val="both"/>
      </w:pPr>
    </w:p>
    <w:p w14:paraId="2854972F" w14:textId="77777777" w:rsidR="00254F8E" w:rsidRPr="00EB1A84" w:rsidRDefault="00961B18" w:rsidP="00373D9F">
      <w:pPr>
        <w:tabs>
          <w:tab w:val="right" w:leader="underscore" w:pos="5220"/>
          <w:tab w:val="left" w:pos="5760"/>
          <w:tab w:val="left" w:pos="10710"/>
        </w:tabs>
        <w:spacing w:after="0" w:line="240" w:lineRule="auto"/>
        <w:rPr>
          <w:sz w:val="24"/>
          <w:szCs w:val="24"/>
          <w:u w:val="single"/>
        </w:rPr>
      </w:pPr>
      <w:r w:rsidRPr="009C0FC4">
        <w:rPr>
          <w:szCs w:val="24"/>
        </w:rPr>
        <w:t>ADDRESS</w:t>
      </w:r>
      <w:r w:rsidR="009C0FC4">
        <w:rPr>
          <w:szCs w:val="24"/>
        </w:rPr>
        <w:t>:</w:t>
      </w:r>
      <w:r w:rsidR="004C2EA5">
        <w:rPr>
          <w:sz w:val="24"/>
          <w:szCs w:val="24"/>
        </w:rPr>
        <w:t xml:space="preserve"> </w:t>
      </w:r>
      <w:r w:rsidR="004C2EA5" w:rsidRPr="004C2EA5">
        <w:rPr>
          <w:sz w:val="24"/>
          <w:szCs w:val="24"/>
        </w:rPr>
        <w:tab/>
      </w:r>
      <w:r w:rsidR="00373D9F">
        <w:rPr>
          <w:sz w:val="24"/>
          <w:szCs w:val="24"/>
        </w:rPr>
        <w:tab/>
      </w:r>
      <w:r w:rsidR="00254F8E" w:rsidRPr="0048065C">
        <w:t>PHONE</w:t>
      </w:r>
      <w:r w:rsidR="00EB1A84">
        <w:t>:</w:t>
      </w:r>
      <w:r w:rsidR="009C0FC4">
        <w:t xml:space="preserve"> </w:t>
      </w:r>
      <w:r w:rsidR="00EB1A84">
        <w:rPr>
          <w:u w:val="single"/>
        </w:rPr>
        <w:tab/>
      </w:r>
    </w:p>
    <w:p w14:paraId="5038B80C" w14:textId="77777777" w:rsidR="00254F8E" w:rsidRPr="0048065C" w:rsidRDefault="00254F8E" w:rsidP="00254F8E">
      <w:pPr>
        <w:spacing w:after="0" w:line="240" w:lineRule="auto"/>
        <w:rPr>
          <w:sz w:val="24"/>
          <w:szCs w:val="24"/>
        </w:rPr>
      </w:pPr>
    </w:p>
    <w:p w14:paraId="2AF97343" w14:textId="77777777" w:rsidR="00254F8E" w:rsidRPr="00EB1A84" w:rsidRDefault="009C0FC4" w:rsidP="00373D9F">
      <w:pPr>
        <w:tabs>
          <w:tab w:val="right" w:leader="underscore" w:pos="5220"/>
          <w:tab w:val="left" w:pos="5760"/>
          <w:tab w:val="left" w:pos="10710"/>
        </w:tabs>
        <w:spacing w:after="0" w:line="240" w:lineRule="auto"/>
        <w:rPr>
          <w:b/>
          <w:sz w:val="24"/>
          <w:szCs w:val="24"/>
        </w:rPr>
      </w:pPr>
      <w:r>
        <w:rPr>
          <w:szCs w:val="24"/>
        </w:rPr>
        <w:t>CITY</w:t>
      </w:r>
      <w:r w:rsidR="00EB1A84">
        <w:rPr>
          <w:szCs w:val="24"/>
        </w:rPr>
        <w:t>:</w:t>
      </w:r>
      <w:r>
        <w:rPr>
          <w:szCs w:val="24"/>
        </w:rPr>
        <w:t xml:space="preserve"> </w:t>
      </w:r>
      <w:r w:rsidR="00254F8E" w:rsidRPr="0048065C">
        <w:rPr>
          <w:sz w:val="24"/>
          <w:szCs w:val="24"/>
        </w:rPr>
        <w:t>________</w:t>
      </w:r>
      <w:r w:rsidR="00254F8E">
        <w:rPr>
          <w:sz w:val="24"/>
          <w:szCs w:val="24"/>
        </w:rPr>
        <w:t>__</w:t>
      </w:r>
      <w:r w:rsidR="00254F8E" w:rsidRPr="0048065C">
        <w:rPr>
          <w:sz w:val="24"/>
          <w:szCs w:val="24"/>
        </w:rPr>
        <w:t>___</w:t>
      </w:r>
      <w:r w:rsidR="00EB1A84">
        <w:rPr>
          <w:sz w:val="24"/>
          <w:szCs w:val="24"/>
        </w:rPr>
        <w:t xml:space="preserve">____ </w:t>
      </w:r>
      <w:r w:rsidR="00254F8E" w:rsidRPr="009C0FC4">
        <w:rPr>
          <w:szCs w:val="24"/>
        </w:rPr>
        <w:t>STATE</w:t>
      </w:r>
      <w:r w:rsidR="00EB1A84">
        <w:rPr>
          <w:szCs w:val="24"/>
        </w:rPr>
        <w:t>:</w:t>
      </w:r>
      <w:r w:rsidR="00254F8E" w:rsidRPr="0048065C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</w:t>
      </w:r>
      <w:r w:rsidR="00254F8E" w:rsidRPr="009C0FC4">
        <w:rPr>
          <w:szCs w:val="24"/>
        </w:rPr>
        <w:t>ZIP</w:t>
      </w:r>
      <w:r w:rsidR="00EB1A84">
        <w:rPr>
          <w:szCs w:val="24"/>
        </w:rPr>
        <w:t>:</w:t>
      </w:r>
      <w:r w:rsidR="000F3B7B">
        <w:rPr>
          <w:sz w:val="24"/>
          <w:szCs w:val="24"/>
        </w:rPr>
        <w:tab/>
      </w:r>
      <w:r w:rsidR="000F3B7B">
        <w:rPr>
          <w:sz w:val="24"/>
          <w:szCs w:val="24"/>
        </w:rPr>
        <w:tab/>
      </w:r>
      <w:r w:rsidR="000F3B7B">
        <w:t>VEHICLE LIC</w:t>
      </w:r>
      <w:r w:rsidR="00254F8E">
        <w:t xml:space="preserve">ENSE </w:t>
      </w:r>
      <w:r>
        <w:rPr>
          <w:sz w:val="20"/>
          <w:szCs w:val="20"/>
        </w:rPr>
        <w:t>(if applicable)</w:t>
      </w:r>
      <w:r w:rsidR="00EB1A84">
        <w:rPr>
          <w:sz w:val="20"/>
          <w:szCs w:val="20"/>
        </w:rPr>
        <w:t xml:space="preserve">: </w:t>
      </w:r>
      <w:r w:rsidR="00EB1A84">
        <w:rPr>
          <w:sz w:val="20"/>
          <w:szCs w:val="20"/>
          <w:u w:val="single"/>
        </w:rPr>
        <w:tab/>
      </w:r>
      <w:r w:rsidR="00373D9F">
        <w:rPr>
          <w:i/>
          <w:sz w:val="20"/>
          <w:szCs w:val="20"/>
        </w:rPr>
        <w:tab/>
      </w:r>
    </w:p>
    <w:p w14:paraId="3EC78F15" w14:textId="77777777" w:rsidR="0035488B" w:rsidRDefault="0035488B" w:rsidP="0035488B">
      <w:pPr>
        <w:pStyle w:val="NoSpacing"/>
        <w:ind w:right="-598"/>
        <w:jc w:val="both"/>
      </w:pPr>
    </w:p>
    <w:p w14:paraId="08C8E5E2" w14:textId="77777777" w:rsidR="0035488B" w:rsidRPr="00254F8E" w:rsidRDefault="0035488B" w:rsidP="00733F8D">
      <w:pPr>
        <w:pStyle w:val="NoSpacing"/>
        <w:tabs>
          <w:tab w:val="left" w:pos="10710"/>
        </w:tabs>
        <w:ind w:right="-598"/>
        <w:jc w:val="both"/>
      </w:pPr>
      <w:r>
        <w:t>VIOLATIONS THAT YOU ARE APPEALING (</w:t>
      </w:r>
      <w:r w:rsidR="009C0FC4">
        <w:t>list violation numbers</w:t>
      </w:r>
      <w:r w:rsidR="009C0FC4" w:rsidRPr="009C0FC4">
        <w:t>)</w:t>
      </w:r>
      <w:r w:rsidR="009C0FC4">
        <w:t xml:space="preserve"> </w:t>
      </w:r>
      <w:r w:rsidR="009C0FC4">
        <w:rPr>
          <w:u w:val="single"/>
        </w:rPr>
        <w:t xml:space="preserve"> </w:t>
      </w:r>
      <w:r w:rsidR="009C0FC4">
        <w:rPr>
          <w:u w:val="single"/>
        </w:rPr>
        <w:tab/>
      </w:r>
      <w:r w:rsidR="009C0FC4" w:rsidRPr="009C0FC4">
        <w:rPr>
          <w:u w:val="single"/>
        </w:rPr>
        <w:t xml:space="preserve"> </w:t>
      </w:r>
    </w:p>
    <w:p w14:paraId="1E27CCFF" w14:textId="77777777" w:rsidR="0035488B" w:rsidRPr="00EC03F3" w:rsidRDefault="0035488B" w:rsidP="0035488B">
      <w:pPr>
        <w:pStyle w:val="NoSpacing"/>
        <w:jc w:val="both"/>
        <w:rPr>
          <w:sz w:val="20"/>
          <w:szCs w:val="20"/>
        </w:rPr>
      </w:pPr>
    </w:p>
    <w:p w14:paraId="77F00775" w14:textId="77777777" w:rsidR="0035488B" w:rsidRPr="009C0FC4" w:rsidRDefault="0035488B" w:rsidP="00EB1A84">
      <w:pPr>
        <w:pStyle w:val="NoSpacing"/>
        <w:jc w:val="both"/>
        <w:rPr>
          <w:rFonts w:cstheme="minorHAnsi"/>
          <w:sz w:val="20"/>
          <w:szCs w:val="20"/>
        </w:rPr>
      </w:pPr>
      <w:r w:rsidRPr="009C0FC4">
        <w:rPr>
          <w:rFonts w:cstheme="minorHAnsi"/>
          <w:sz w:val="20"/>
          <w:szCs w:val="20"/>
        </w:rPr>
        <w:t>You may appear at the appeal hearing to</w:t>
      </w:r>
      <w:r w:rsidR="00EB1A84">
        <w:rPr>
          <w:rFonts w:cstheme="minorHAnsi"/>
          <w:sz w:val="20"/>
          <w:szCs w:val="20"/>
        </w:rPr>
        <w:t xml:space="preserve"> present your statement in-</w:t>
      </w:r>
      <w:r w:rsidRPr="009C0FC4">
        <w:rPr>
          <w:rFonts w:cstheme="minorHAnsi"/>
          <w:sz w:val="20"/>
          <w:szCs w:val="20"/>
        </w:rPr>
        <w:t xml:space="preserve">person </w:t>
      </w:r>
      <w:r w:rsidR="007A491F">
        <w:rPr>
          <w:rFonts w:cstheme="minorHAnsi"/>
          <w:sz w:val="20"/>
          <w:szCs w:val="20"/>
        </w:rPr>
        <w:t>and/</w:t>
      </w:r>
      <w:r w:rsidRPr="009C0FC4">
        <w:rPr>
          <w:rFonts w:cstheme="minorHAnsi"/>
          <w:sz w:val="20"/>
          <w:szCs w:val="20"/>
        </w:rPr>
        <w:t xml:space="preserve">or to add additional information. Once your appeal </w:t>
      </w:r>
      <w:r w:rsidR="00EB1A84">
        <w:rPr>
          <w:rFonts w:cstheme="minorHAnsi"/>
          <w:sz w:val="20"/>
          <w:szCs w:val="20"/>
        </w:rPr>
        <w:t xml:space="preserve">hearing </w:t>
      </w:r>
      <w:r w:rsidRPr="009C0FC4">
        <w:rPr>
          <w:rFonts w:cstheme="minorHAnsi"/>
          <w:sz w:val="20"/>
          <w:szCs w:val="20"/>
        </w:rPr>
        <w:t xml:space="preserve">is scheduled, you will be notified </w:t>
      </w:r>
      <w:r w:rsidR="007A491F">
        <w:rPr>
          <w:rFonts w:cstheme="minorHAnsi"/>
          <w:sz w:val="20"/>
          <w:szCs w:val="20"/>
        </w:rPr>
        <w:t xml:space="preserve">of the hearing date/time </w:t>
      </w:r>
      <w:r w:rsidRPr="009C0FC4">
        <w:rPr>
          <w:rFonts w:cstheme="minorHAnsi"/>
          <w:sz w:val="20"/>
          <w:szCs w:val="20"/>
        </w:rPr>
        <w:t xml:space="preserve">no later than </w:t>
      </w:r>
      <w:r w:rsidR="007A491F">
        <w:rPr>
          <w:rFonts w:cstheme="minorHAnsi"/>
          <w:sz w:val="20"/>
          <w:szCs w:val="20"/>
        </w:rPr>
        <w:t>one</w:t>
      </w:r>
      <w:r w:rsidRPr="009C0FC4">
        <w:rPr>
          <w:rFonts w:cstheme="minorHAnsi"/>
          <w:sz w:val="20"/>
          <w:szCs w:val="20"/>
        </w:rPr>
        <w:t xml:space="preserve"> day prior (attendance is not required). The decision of the appeals </w:t>
      </w:r>
      <w:r w:rsidR="007A491F">
        <w:rPr>
          <w:rFonts w:cstheme="minorHAnsi"/>
          <w:sz w:val="20"/>
          <w:szCs w:val="20"/>
        </w:rPr>
        <w:t>committee</w:t>
      </w:r>
      <w:r w:rsidRPr="009C0FC4">
        <w:rPr>
          <w:rFonts w:cstheme="minorHAnsi"/>
          <w:sz w:val="20"/>
          <w:szCs w:val="20"/>
        </w:rPr>
        <w:t xml:space="preserve"> is final and you will </w:t>
      </w:r>
      <w:r w:rsidR="007A491F">
        <w:rPr>
          <w:rFonts w:cstheme="minorHAnsi"/>
          <w:sz w:val="20"/>
          <w:szCs w:val="20"/>
        </w:rPr>
        <w:t xml:space="preserve">generally </w:t>
      </w:r>
      <w:r w:rsidRPr="009C0FC4">
        <w:rPr>
          <w:rFonts w:cstheme="minorHAnsi"/>
          <w:sz w:val="20"/>
          <w:szCs w:val="20"/>
        </w:rPr>
        <w:t xml:space="preserve">be notified </w:t>
      </w:r>
      <w:r w:rsidR="007A491F">
        <w:rPr>
          <w:rFonts w:cstheme="minorHAnsi"/>
          <w:sz w:val="20"/>
          <w:szCs w:val="20"/>
        </w:rPr>
        <w:t xml:space="preserve">of the decision </w:t>
      </w:r>
      <w:r w:rsidRPr="009C0FC4">
        <w:rPr>
          <w:rFonts w:cstheme="minorHAnsi"/>
          <w:sz w:val="20"/>
          <w:szCs w:val="20"/>
        </w:rPr>
        <w:t>by mail</w:t>
      </w:r>
      <w:r w:rsidR="007A491F">
        <w:rPr>
          <w:rFonts w:cstheme="minorHAnsi"/>
          <w:sz w:val="20"/>
          <w:szCs w:val="20"/>
        </w:rPr>
        <w:t>,</w:t>
      </w:r>
      <w:r w:rsidRPr="009C0FC4">
        <w:rPr>
          <w:rFonts w:cstheme="minorHAnsi"/>
          <w:sz w:val="20"/>
          <w:szCs w:val="20"/>
        </w:rPr>
        <w:t xml:space="preserve"> within 7 business days. If you have already paid the citation and it is waived or reduced, your account will be refunded.</w:t>
      </w:r>
      <w:r w:rsidR="00F02F1A">
        <w:rPr>
          <w:rFonts w:cstheme="minorHAnsi"/>
          <w:sz w:val="20"/>
          <w:szCs w:val="20"/>
        </w:rPr>
        <w:t xml:space="preserve"> </w:t>
      </w:r>
      <w:r w:rsidR="00F02F1A" w:rsidRPr="009C0FC4">
        <w:rPr>
          <w:rFonts w:cstheme="minorHAnsi"/>
          <w:sz w:val="20"/>
          <w:szCs w:val="20"/>
        </w:rPr>
        <w:t>If you would like to attend, please check the box below.</w:t>
      </w:r>
    </w:p>
    <w:p w14:paraId="4E5B15E1" w14:textId="77777777" w:rsidR="0035488B" w:rsidRPr="009C0FC4" w:rsidRDefault="0035488B" w:rsidP="0035488B">
      <w:pPr>
        <w:pStyle w:val="NoSpacing"/>
        <w:jc w:val="both"/>
        <w:rPr>
          <w:rFonts w:cstheme="minorHAnsi"/>
          <w:sz w:val="20"/>
          <w:szCs w:val="20"/>
        </w:rPr>
      </w:pPr>
    </w:p>
    <w:p w14:paraId="176334AE" w14:textId="77777777" w:rsidR="0035488B" w:rsidRPr="009C0FC4" w:rsidRDefault="00B96051" w:rsidP="009C0FC4">
      <w:pPr>
        <w:pStyle w:val="NoSpacing"/>
        <w:rPr>
          <w:rFonts w:cstheme="minorHAnsi"/>
          <w:sz w:val="20"/>
          <w:szCs w:val="20"/>
        </w:rPr>
      </w:pPr>
      <w:r w:rsidRPr="009C0FC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C4440" wp14:editId="3AD341B7">
                <wp:simplePos x="0" y="0"/>
                <wp:positionH relativeFrom="column">
                  <wp:posOffset>13648</wp:posOffset>
                </wp:positionH>
                <wp:positionV relativeFrom="paragraph">
                  <wp:posOffset>18775</wp:posOffset>
                </wp:positionV>
                <wp:extent cx="116006" cy="116006"/>
                <wp:effectExtent l="0" t="0" r="17780" b="1778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06" cy="116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F5B23" id="Rectangle 5" o:spid="_x0000_s1026" style="position:absolute;margin-left:1.05pt;margin-top:1.5pt;width:9.15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"/>
            </w:pict>
          </mc:Fallback>
        </mc:AlternateContent>
      </w:r>
      <w:r w:rsidR="0035488B" w:rsidRPr="009C0FC4">
        <w:rPr>
          <w:rFonts w:cstheme="minorHAnsi"/>
          <w:sz w:val="20"/>
          <w:szCs w:val="20"/>
        </w:rPr>
        <w:t xml:space="preserve">      </w:t>
      </w:r>
      <w:r w:rsidR="00CE4D1A" w:rsidRPr="009C0FC4">
        <w:rPr>
          <w:rFonts w:cstheme="minorHAnsi"/>
          <w:sz w:val="20"/>
          <w:szCs w:val="20"/>
        </w:rPr>
        <w:t xml:space="preserve">   </w:t>
      </w:r>
      <w:r w:rsidR="00F51E00" w:rsidRPr="009C0FC4">
        <w:rPr>
          <w:rFonts w:cstheme="minorHAnsi"/>
          <w:sz w:val="20"/>
          <w:szCs w:val="20"/>
        </w:rPr>
        <w:t>I would like to</w:t>
      </w:r>
      <w:r w:rsidR="0035488B" w:rsidRPr="009C0FC4">
        <w:rPr>
          <w:rFonts w:cstheme="minorHAnsi"/>
          <w:sz w:val="20"/>
          <w:szCs w:val="20"/>
        </w:rPr>
        <w:t xml:space="preserve"> </w:t>
      </w:r>
      <w:r w:rsidR="0035488B" w:rsidRPr="007A491F">
        <w:rPr>
          <w:rFonts w:cstheme="minorHAnsi"/>
          <w:sz w:val="20"/>
          <w:szCs w:val="20"/>
        </w:rPr>
        <w:t>attend</w:t>
      </w:r>
      <w:r w:rsidR="009C0FC4" w:rsidRPr="009C0FC4">
        <w:rPr>
          <w:rFonts w:cstheme="minorHAnsi"/>
          <w:sz w:val="20"/>
          <w:szCs w:val="20"/>
        </w:rPr>
        <w:t xml:space="preserve"> the appeal hearing and I understand that </w:t>
      </w:r>
      <w:r w:rsidR="0035488B" w:rsidRPr="009C0FC4">
        <w:rPr>
          <w:rFonts w:cstheme="minorHAnsi"/>
          <w:sz w:val="20"/>
          <w:szCs w:val="20"/>
        </w:rPr>
        <w:t xml:space="preserve">I </w:t>
      </w:r>
      <w:r w:rsidR="009C0FC4" w:rsidRPr="009C0FC4">
        <w:rPr>
          <w:rFonts w:cstheme="minorHAnsi"/>
          <w:sz w:val="20"/>
          <w:szCs w:val="20"/>
        </w:rPr>
        <w:t>will be notified of the appeal hearing time/date via the</w:t>
      </w:r>
      <w:r w:rsidR="0035488B" w:rsidRPr="009C0FC4">
        <w:rPr>
          <w:rFonts w:cstheme="minorHAnsi"/>
          <w:sz w:val="20"/>
          <w:szCs w:val="20"/>
        </w:rPr>
        <w:t xml:space="preserve"> phone </w:t>
      </w:r>
      <w:r w:rsidR="009C0FC4" w:rsidRPr="009C0FC4">
        <w:rPr>
          <w:rFonts w:cstheme="minorHAnsi"/>
          <w:sz w:val="20"/>
          <w:szCs w:val="20"/>
        </w:rPr>
        <w:t>number listed above</w:t>
      </w:r>
      <w:r w:rsidR="007A491F">
        <w:rPr>
          <w:rFonts w:cstheme="minorHAnsi"/>
          <w:sz w:val="20"/>
          <w:szCs w:val="20"/>
        </w:rPr>
        <w:t xml:space="preserve"> (voicemail will be left if no answer)</w:t>
      </w:r>
      <w:r w:rsidR="009C0FC4" w:rsidRPr="009C0FC4">
        <w:rPr>
          <w:rFonts w:cstheme="minorHAnsi"/>
          <w:sz w:val="20"/>
          <w:szCs w:val="20"/>
        </w:rPr>
        <w:t xml:space="preserve"> </w:t>
      </w:r>
      <w:r w:rsidR="0035488B" w:rsidRPr="009C0FC4">
        <w:rPr>
          <w:rFonts w:cstheme="minorHAnsi"/>
          <w:sz w:val="20"/>
          <w:szCs w:val="20"/>
        </w:rPr>
        <w:t xml:space="preserve">and/or </w:t>
      </w:r>
      <w:r w:rsidR="007A491F">
        <w:rPr>
          <w:rFonts w:cstheme="minorHAnsi"/>
          <w:sz w:val="20"/>
          <w:szCs w:val="20"/>
        </w:rPr>
        <w:t>my college email account.</w:t>
      </w:r>
    </w:p>
    <w:p w14:paraId="53E8A5D1" w14:textId="77777777" w:rsidR="0035488B" w:rsidRPr="00EC03F3" w:rsidRDefault="0035488B" w:rsidP="0035488B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1F2E1C05" w14:textId="77777777" w:rsidR="0035488B" w:rsidRPr="00F02F1A" w:rsidRDefault="0035488B" w:rsidP="0035488B">
      <w:pPr>
        <w:pStyle w:val="NoSpacing"/>
        <w:jc w:val="both"/>
        <w:rPr>
          <w:rFonts w:cstheme="minorHAnsi"/>
          <w:szCs w:val="20"/>
        </w:rPr>
      </w:pPr>
      <w:r w:rsidRPr="00F02F1A">
        <w:rPr>
          <w:rFonts w:cstheme="minorHAnsi"/>
          <w:szCs w:val="20"/>
        </w:rPr>
        <w:t>STATEMENT (Pl</w:t>
      </w:r>
      <w:r w:rsidR="00CE4D1A" w:rsidRPr="00F02F1A">
        <w:rPr>
          <w:rFonts w:cstheme="minorHAnsi"/>
          <w:szCs w:val="20"/>
        </w:rPr>
        <w:t>ease be as specific as possible. Y</w:t>
      </w:r>
      <w:r w:rsidRPr="00F02F1A">
        <w:rPr>
          <w:rFonts w:cstheme="minorHAnsi"/>
          <w:szCs w:val="20"/>
        </w:rPr>
        <w:t>ou may attach p</w:t>
      </w:r>
      <w:r w:rsidR="00F02F1A">
        <w:rPr>
          <w:rFonts w:cstheme="minorHAnsi"/>
          <w:szCs w:val="20"/>
        </w:rPr>
        <w:t>hotos</w:t>
      </w:r>
      <w:r w:rsidRPr="00F02F1A">
        <w:rPr>
          <w:rFonts w:cstheme="minorHAnsi"/>
          <w:szCs w:val="20"/>
        </w:rPr>
        <w:t xml:space="preserve"> or additional </w:t>
      </w:r>
      <w:r w:rsidR="00F02F1A">
        <w:rPr>
          <w:rFonts w:cstheme="minorHAnsi"/>
          <w:szCs w:val="20"/>
        </w:rPr>
        <w:t>documentation</w:t>
      </w:r>
      <w:r w:rsidR="00CE4D1A" w:rsidRPr="00F02F1A">
        <w:rPr>
          <w:rFonts w:cstheme="minorHAnsi"/>
          <w:szCs w:val="20"/>
        </w:rPr>
        <w:t>.</w:t>
      </w:r>
      <w:r w:rsidRPr="00F02F1A">
        <w:rPr>
          <w:rFonts w:cstheme="minorHAnsi"/>
          <w:szCs w:val="20"/>
        </w:rPr>
        <w:t>):</w:t>
      </w:r>
    </w:p>
    <w:p w14:paraId="46F59E2B" w14:textId="77777777" w:rsidR="0035488B" w:rsidRPr="00EC03F3" w:rsidRDefault="0035488B" w:rsidP="0035488B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EB1A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1A84" w:rsidRPr="00EB1A84">
        <w:rPr>
          <w:rFonts w:ascii="Times New Roman" w:hAnsi="Times New Roman" w:cs="Times New Roman"/>
          <w:sz w:val="20"/>
          <w:szCs w:val="20"/>
        </w:rPr>
        <w:t xml:space="preserve">   </w:t>
      </w:r>
      <w:r w:rsidR="00EB1A84">
        <w:rPr>
          <w:rFonts w:ascii="Times New Roman" w:hAnsi="Times New Roman" w:cs="Times New Roman"/>
          <w:sz w:val="20"/>
          <w:szCs w:val="20"/>
        </w:rPr>
        <w:t xml:space="preserve"> </w:t>
      </w:r>
      <w:r w:rsidRPr="00EC03F3">
        <w:rPr>
          <w:rFonts w:ascii="Times New Roman" w:hAnsi="Times New Roman" w:cs="Times New Roman"/>
          <w:sz w:val="20"/>
          <w:szCs w:val="20"/>
        </w:rPr>
        <w:t>(Attach additional sheets if more lines are needed)</w:t>
      </w:r>
    </w:p>
    <w:p w14:paraId="57C1B3DB" w14:textId="2C388B0A" w:rsidR="00EC03F3" w:rsidRPr="00254F8E" w:rsidRDefault="00317A81" w:rsidP="00254F8E">
      <w:pPr>
        <w:tabs>
          <w:tab w:val="left" w:pos="9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CDAA0" wp14:editId="103AC777">
                <wp:simplePos x="0" y="0"/>
                <wp:positionH relativeFrom="margin">
                  <wp:align>center</wp:align>
                </wp:positionH>
                <wp:positionV relativeFrom="paragraph">
                  <wp:posOffset>2507615</wp:posOffset>
                </wp:positionV>
                <wp:extent cx="7029450" cy="1295400"/>
                <wp:effectExtent l="0" t="0" r="19050" b="1905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E1C21" w14:textId="77777777" w:rsidR="00EC03F3" w:rsidRDefault="00EC03F3" w:rsidP="00EC03F3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21017">
                              <w:rPr>
                                <w:b/>
                                <w:u w:val="single"/>
                              </w:rPr>
                              <w:t>OFFICE USE ONLY</w:t>
                            </w:r>
                          </w:p>
                          <w:p w14:paraId="6D086091" w14:textId="77777777" w:rsidR="00EC03F3" w:rsidRPr="00EC03F3" w:rsidRDefault="00EC03F3" w:rsidP="00EC03F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56D8213" w14:textId="77777777" w:rsidR="00EC03F3" w:rsidRPr="00EC03F3" w:rsidRDefault="00EC03F3" w:rsidP="00EC03F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C03F3">
                              <w:rPr>
                                <w:b/>
                                <w:sz w:val="18"/>
                                <w:szCs w:val="18"/>
                              </w:rPr>
                              <w:t>CITATION NUMBER _______________</w:t>
                            </w:r>
                            <w:r w:rsidRPr="00EC03F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C03F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DATE __________________</w:t>
                            </w:r>
                            <w:r w:rsidRPr="00EC03F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SECTION(S) ________________</w:t>
                            </w:r>
                            <w:r w:rsidRPr="00EC03F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WAIVED:  YES/NO</w:t>
                            </w:r>
                          </w:p>
                          <w:p w14:paraId="05240639" w14:textId="77777777" w:rsidR="00EC03F3" w:rsidRPr="00EC03F3" w:rsidRDefault="00EC03F3" w:rsidP="00EC03F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C03F3">
                              <w:rPr>
                                <w:b/>
                                <w:sz w:val="18"/>
                                <w:szCs w:val="18"/>
                              </w:rPr>
                              <w:t>CITATION NUMBER _______________</w:t>
                            </w:r>
                            <w:r w:rsidRPr="00EC03F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C03F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DATE __________________</w:t>
                            </w:r>
                            <w:r w:rsidRPr="00EC03F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SECTION(S) ________________</w:t>
                            </w:r>
                            <w:r w:rsidRPr="00EC03F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WAIVED:  YES/NO</w:t>
                            </w:r>
                          </w:p>
                          <w:p w14:paraId="520F5ACC" w14:textId="77777777" w:rsidR="00EC03F3" w:rsidRPr="00EC03F3" w:rsidRDefault="00EC03F3" w:rsidP="00EC03F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C03F3">
                              <w:rPr>
                                <w:b/>
                                <w:sz w:val="18"/>
                                <w:szCs w:val="18"/>
                              </w:rPr>
                              <w:t>CITATION NUMBER _______________</w:t>
                            </w:r>
                            <w:r w:rsidRPr="00EC03F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C03F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DATE __________________</w:t>
                            </w:r>
                            <w:r w:rsidRPr="00EC03F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SECTION(S) ________________</w:t>
                            </w:r>
                            <w:r w:rsidRPr="00EC03F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WAIVED:  YES/NO</w:t>
                            </w:r>
                          </w:p>
                          <w:p w14:paraId="321B36C0" w14:textId="77777777" w:rsidR="00EC03F3" w:rsidRPr="00EC03F3" w:rsidRDefault="00EC03F3" w:rsidP="00EC03F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103A24" w14:textId="77777777" w:rsidR="00EC03F3" w:rsidRPr="00EC03F3" w:rsidRDefault="00EC03F3" w:rsidP="00EC03F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C03F3">
                              <w:rPr>
                                <w:b/>
                                <w:sz w:val="18"/>
                                <w:szCs w:val="18"/>
                              </w:rPr>
                              <w:t>DATE FORWARDED ____________ MEETING NOTIFICATION ____________ FINDINGS MAILED _____________ DATA ENTERED _____________</w:t>
                            </w:r>
                          </w:p>
                          <w:p w14:paraId="5E93617A" w14:textId="77777777" w:rsidR="00EC03F3" w:rsidRDefault="00EC03F3" w:rsidP="00EC03F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70F5C76" w14:textId="77777777" w:rsidR="00EC03F3" w:rsidRDefault="00EC03F3" w:rsidP="00EC03F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35AFE3A" w14:textId="77777777" w:rsidR="00EC03F3" w:rsidRPr="004E61C3" w:rsidRDefault="00EC03F3" w:rsidP="00EC03F3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CDAA0" id="Text Box 11" o:spid="_x0000_s1027" type="#_x0000_t202" style="position:absolute;margin-left:0;margin-top:197.45pt;width:553.5pt;height:10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">
                <v:textbox>
                  <w:txbxContent>
                    <w:p w14:paraId="40BE1C21" w14:textId="77777777" w:rsidR="00EC03F3" w:rsidRDefault="00EC03F3" w:rsidP="00EC03F3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 w:rsidRPr="00421017">
                        <w:rPr>
                          <w:b/>
                          <w:u w:val="single"/>
                        </w:rPr>
                        <w:t>OFFICE USE ONLY</w:t>
                      </w:r>
                    </w:p>
                    <w:p w14:paraId="6D086091" w14:textId="77777777" w:rsidR="00EC03F3" w:rsidRPr="00EC03F3" w:rsidRDefault="00EC03F3" w:rsidP="00EC03F3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56D8213" w14:textId="77777777" w:rsidR="00EC03F3" w:rsidRPr="00EC03F3" w:rsidRDefault="00EC03F3" w:rsidP="00EC03F3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EC03F3">
                        <w:rPr>
                          <w:b/>
                          <w:sz w:val="18"/>
                          <w:szCs w:val="18"/>
                        </w:rPr>
                        <w:t>CITATION NUMBER _______________</w:t>
                      </w:r>
                      <w:r w:rsidRPr="00EC03F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EC03F3">
                        <w:rPr>
                          <w:b/>
                          <w:sz w:val="18"/>
                          <w:szCs w:val="18"/>
                        </w:rPr>
                        <w:tab/>
                        <w:t>DATE __________________</w:t>
                      </w:r>
                      <w:r w:rsidRPr="00EC03F3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     SECTION(S) ________________</w:t>
                      </w:r>
                      <w:r w:rsidRPr="00EC03F3">
                        <w:rPr>
                          <w:b/>
                          <w:sz w:val="18"/>
                          <w:szCs w:val="18"/>
                        </w:rPr>
                        <w:tab/>
                        <w:t>WAIVED:  YES/NO</w:t>
                      </w:r>
                    </w:p>
                    <w:p w14:paraId="05240639" w14:textId="77777777" w:rsidR="00EC03F3" w:rsidRPr="00EC03F3" w:rsidRDefault="00EC03F3" w:rsidP="00EC03F3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EC03F3">
                        <w:rPr>
                          <w:b/>
                          <w:sz w:val="18"/>
                          <w:szCs w:val="18"/>
                        </w:rPr>
                        <w:t>CITATION NUMBER _______________</w:t>
                      </w:r>
                      <w:r w:rsidRPr="00EC03F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EC03F3">
                        <w:rPr>
                          <w:b/>
                          <w:sz w:val="18"/>
                          <w:szCs w:val="18"/>
                        </w:rPr>
                        <w:tab/>
                        <w:t>DATE __________________</w:t>
                      </w:r>
                      <w:r w:rsidRPr="00EC03F3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     SECTION(S) ________________</w:t>
                      </w:r>
                      <w:r w:rsidRPr="00EC03F3">
                        <w:rPr>
                          <w:b/>
                          <w:sz w:val="18"/>
                          <w:szCs w:val="18"/>
                        </w:rPr>
                        <w:tab/>
                        <w:t>WAIVED:  YES/NO</w:t>
                      </w:r>
                    </w:p>
                    <w:p w14:paraId="520F5ACC" w14:textId="77777777" w:rsidR="00EC03F3" w:rsidRPr="00EC03F3" w:rsidRDefault="00EC03F3" w:rsidP="00EC03F3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EC03F3">
                        <w:rPr>
                          <w:b/>
                          <w:sz w:val="18"/>
                          <w:szCs w:val="18"/>
                        </w:rPr>
                        <w:t>CITATION NUMBER _______________</w:t>
                      </w:r>
                      <w:r w:rsidRPr="00EC03F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EC03F3">
                        <w:rPr>
                          <w:b/>
                          <w:sz w:val="18"/>
                          <w:szCs w:val="18"/>
                        </w:rPr>
                        <w:tab/>
                        <w:t>DATE __________________</w:t>
                      </w:r>
                      <w:r w:rsidRPr="00EC03F3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     SECTION(S) ________________</w:t>
                      </w:r>
                      <w:r w:rsidRPr="00EC03F3">
                        <w:rPr>
                          <w:b/>
                          <w:sz w:val="18"/>
                          <w:szCs w:val="18"/>
                        </w:rPr>
                        <w:tab/>
                        <w:t>WAIVED:  YES/NO</w:t>
                      </w:r>
                    </w:p>
                    <w:p w14:paraId="321B36C0" w14:textId="77777777" w:rsidR="00EC03F3" w:rsidRPr="00EC03F3" w:rsidRDefault="00EC03F3" w:rsidP="00EC03F3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9103A24" w14:textId="77777777" w:rsidR="00EC03F3" w:rsidRPr="00EC03F3" w:rsidRDefault="00EC03F3" w:rsidP="00EC03F3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EC03F3">
                        <w:rPr>
                          <w:b/>
                          <w:sz w:val="18"/>
                          <w:szCs w:val="18"/>
                        </w:rPr>
                        <w:t>DATE FORWARDED ____________ MEETING NOTIFICATION ____________ FINDINGS MAILED _____________ DATA ENTERED _____________</w:t>
                      </w:r>
                    </w:p>
                    <w:p w14:paraId="5E93617A" w14:textId="77777777" w:rsidR="00EC03F3" w:rsidRDefault="00EC03F3" w:rsidP="00EC03F3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70F5C76" w14:textId="77777777" w:rsidR="00EC03F3" w:rsidRDefault="00EC03F3" w:rsidP="00EC03F3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35AFE3A" w14:textId="77777777" w:rsidR="00EC03F3" w:rsidRPr="004E61C3" w:rsidRDefault="00EC03F3" w:rsidP="00EC03F3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C96F1" wp14:editId="501837CC">
                <wp:simplePos x="0" y="0"/>
                <wp:positionH relativeFrom="column">
                  <wp:posOffset>-104775</wp:posOffset>
                </wp:positionH>
                <wp:positionV relativeFrom="paragraph">
                  <wp:posOffset>58421</wp:posOffset>
                </wp:positionV>
                <wp:extent cx="7029450" cy="24765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1D819" w14:textId="77777777" w:rsidR="00B02431" w:rsidRDefault="00B02431" w:rsidP="00B02431">
                            <w:pPr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FINDINGS OF COMMITTEE</w:t>
                            </w:r>
                          </w:p>
                          <w:p w14:paraId="462C34E3" w14:textId="77777777" w:rsidR="00243A23" w:rsidRPr="005E7D1F" w:rsidRDefault="00243A23" w:rsidP="005E7D1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C03F3">
                              <w:rPr>
                                <w:sz w:val="20"/>
                                <w:szCs w:val="20"/>
                              </w:rPr>
                              <w:t>SE</w:t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>CTION ___</w:t>
                            </w:r>
                            <w:r w:rsidR="004E61C3" w:rsidRPr="005E7D1F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21017" w:rsidRPr="005E7D1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BC6F328" wp14:editId="6A6B0F09">
                                  <wp:extent cx="161925" cy="152400"/>
                                  <wp:effectExtent l="19050" t="0" r="9525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61C3" w:rsidRPr="005E7D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>DENIED</w:t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E61C3" w:rsidRPr="005E7D1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82CAD61" wp14:editId="5504254C">
                                  <wp:extent cx="161925" cy="152400"/>
                                  <wp:effectExtent l="19050" t="0" r="9525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61C3" w:rsidRPr="005E7D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>REDUCED TO $____</w:t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E61C3" w:rsidRPr="005E7D1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17C441" wp14:editId="79D0BDD0">
                                  <wp:extent cx="161925" cy="152400"/>
                                  <wp:effectExtent l="19050" t="0" r="9525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61C3" w:rsidRPr="005E7D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>WAIVED</w:t>
                            </w:r>
                            <w:r w:rsidR="00F02F1A">
                              <w:rPr>
                                <w:sz w:val="20"/>
                                <w:szCs w:val="20"/>
                              </w:rPr>
                              <w:t xml:space="preserve"> (n</w:t>
                            </w:r>
                            <w:r w:rsidR="004C0B07" w:rsidRPr="005E7D1F">
                              <w:rPr>
                                <w:sz w:val="20"/>
                                <w:szCs w:val="20"/>
                              </w:rPr>
                              <w:t>o further action required)</w:t>
                            </w:r>
                          </w:p>
                          <w:p w14:paraId="28F5C168" w14:textId="77777777" w:rsidR="00243A23" w:rsidRDefault="00243A23" w:rsidP="005E7D1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E7D1F">
                              <w:rPr>
                                <w:sz w:val="20"/>
                                <w:szCs w:val="20"/>
                              </w:rPr>
                              <w:t>SECTION ___</w:t>
                            </w:r>
                            <w:r w:rsidR="004E61C3" w:rsidRPr="005E7D1F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4E61C3" w:rsidRPr="005E7D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E61C3" w:rsidRPr="005E7D1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80ECA59" wp14:editId="4A75A6DA">
                                  <wp:extent cx="161925" cy="152400"/>
                                  <wp:effectExtent l="19050" t="0" r="9525" b="0"/>
                                  <wp:docPr id="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2F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61C3" w:rsidRPr="005E7D1F">
                              <w:rPr>
                                <w:sz w:val="20"/>
                                <w:szCs w:val="20"/>
                              </w:rPr>
                              <w:t>DENIED</w:t>
                            </w:r>
                            <w:r w:rsidR="004E61C3" w:rsidRPr="005E7D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E61C3" w:rsidRPr="005E7D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E61C3" w:rsidRPr="005E7D1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E8ECFF7" wp14:editId="67CCF73E">
                                  <wp:extent cx="161925" cy="152400"/>
                                  <wp:effectExtent l="19050" t="0" r="9525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61C3" w:rsidRPr="005E7D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>REDUCED TO $____</w:t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E61C3" w:rsidRPr="005E7D1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D35EE6C" wp14:editId="59088A76">
                                  <wp:extent cx="161925" cy="152400"/>
                                  <wp:effectExtent l="19050" t="0" r="9525" b="0"/>
                                  <wp:docPr id="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61C3" w:rsidRPr="005E7D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>WAIVED</w:t>
                            </w:r>
                            <w:r w:rsidR="00F02F1A">
                              <w:rPr>
                                <w:sz w:val="20"/>
                                <w:szCs w:val="20"/>
                              </w:rPr>
                              <w:t xml:space="preserve"> (n</w:t>
                            </w:r>
                            <w:r w:rsidR="004C0B07" w:rsidRPr="005E7D1F">
                              <w:rPr>
                                <w:sz w:val="20"/>
                                <w:szCs w:val="20"/>
                              </w:rPr>
                              <w:t>o further action required)</w:t>
                            </w:r>
                          </w:p>
                          <w:p w14:paraId="77097D8F" w14:textId="77777777" w:rsidR="005E7D1F" w:rsidRDefault="00F02F1A" w:rsidP="005E7D1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C03F3">
                              <w:rPr>
                                <w:sz w:val="20"/>
                                <w:szCs w:val="20"/>
                              </w:rPr>
                              <w:t>SE</w:t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>CTION ______</w:t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E7D1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B4B9EB" wp14:editId="2B4D392D">
                                  <wp:extent cx="161925" cy="152400"/>
                                  <wp:effectExtent l="19050" t="0" r="9525" b="0"/>
                                  <wp:docPr id="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 xml:space="preserve"> DENIED</w:t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E7D1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972DCB" wp14:editId="5EC4924C">
                                  <wp:extent cx="161925" cy="152400"/>
                                  <wp:effectExtent l="19050" t="0" r="9525" b="0"/>
                                  <wp:docPr id="2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 xml:space="preserve"> REDUCED TO $____</w:t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E7D1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62D4760" wp14:editId="0217F895">
                                  <wp:extent cx="161925" cy="152400"/>
                                  <wp:effectExtent l="19050" t="0" r="9525" b="0"/>
                                  <wp:docPr id="2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 xml:space="preserve"> WAIVED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(n</w:t>
                            </w:r>
                            <w:r w:rsidRPr="005E7D1F">
                              <w:rPr>
                                <w:sz w:val="20"/>
                                <w:szCs w:val="20"/>
                              </w:rPr>
                              <w:t>o further action required)</w:t>
                            </w:r>
                          </w:p>
                          <w:p w14:paraId="4222BB6E" w14:textId="77777777" w:rsidR="00F02F1A" w:rsidRPr="00F02F1A" w:rsidRDefault="00F02F1A" w:rsidP="005E7D1F">
                            <w:pPr>
                              <w:pStyle w:val="NoSpacing"/>
                              <w:rPr>
                                <w:sz w:val="12"/>
                                <w:szCs w:val="20"/>
                              </w:rPr>
                            </w:pPr>
                          </w:p>
                          <w:p w14:paraId="497D34C4" w14:textId="77777777" w:rsidR="004C0B07" w:rsidRPr="00EC03F3" w:rsidRDefault="004C0B07" w:rsidP="005E7D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C03F3">
                              <w:rPr>
                                <w:sz w:val="20"/>
                                <w:szCs w:val="20"/>
                              </w:rPr>
                              <w:t xml:space="preserve">Please provide or obtain from the </w:t>
                            </w:r>
                            <w:r w:rsidR="00F02F1A">
                              <w:rPr>
                                <w:sz w:val="20"/>
                                <w:szCs w:val="20"/>
                              </w:rPr>
                              <w:t>Campus Public Safety Department</w:t>
                            </w:r>
                            <w:r w:rsidRPr="00EC03F3">
                              <w:rPr>
                                <w:sz w:val="20"/>
                                <w:szCs w:val="20"/>
                              </w:rPr>
                              <w:t xml:space="preserve"> ___________</w:t>
                            </w:r>
                            <w:r w:rsidR="00EC03F3" w:rsidRPr="00EC03F3">
                              <w:rPr>
                                <w:sz w:val="20"/>
                                <w:szCs w:val="20"/>
                              </w:rPr>
                              <w:t xml:space="preserve">____________________________ </w:t>
                            </w:r>
                            <w:r w:rsidRPr="00EC03F3">
                              <w:rPr>
                                <w:sz w:val="20"/>
                                <w:szCs w:val="20"/>
                              </w:rPr>
                              <w:t xml:space="preserve">within 14 days of </w:t>
                            </w:r>
                            <w:r w:rsidR="00601623">
                              <w:rPr>
                                <w:sz w:val="20"/>
                                <w:szCs w:val="20"/>
                              </w:rPr>
                              <w:t xml:space="preserve">the date listed below and </w:t>
                            </w:r>
                            <w:r w:rsidR="00F02F1A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601623">
                              <w:rPr>
                                <w:sz w:val="20"/>
                                <w:szCs w:val="20"/>
                              </w:rPr>
                              <w:t>fine</w:t>
                            </w:r>
                            <w:r w:rsidR="00EC03F3">
                              <w:rPr>
                                <w:sz w:val="20"/>
                                <w:szCs w:val="20"/>
                              </w:rPr>
                              <w:t xml:space="preserve"> will be reduced to $___</w:t>
                            </w:r>
                            <w:r w:rsidR="00601623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F02F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1623">
                              <w:rPr>
                                <w:sz w:val="20"/>
                                <w:szCs w:val="20"/>
                              </w:rPr>
                              <w:t xml:space="preserve">(failure to comply </w:t>
                            </w:r>
                            <w:r w:rsidRPr="00EC03F3">
                              <w:rPr>
                                <w:sz w:val="20"/>
                                <w:szCs w:val="20"/>
                              </w:rPr>
                              <w:t>result</w:t>
                            </w:r>
                            <w:r w:rsidR="00601623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EC03F3">
                              <w:rPr>
                                <w:sz w:val="20"/>
                                <w:szCs w:val="20"/>
                              </w:rPr>
                              <w:t xml:space="preserve"> in charge for original citation amount).</w:t>
                            </w:r>
                          </w:p>
                          <w:p w14:paraId="635E19D2" w14:textId="77777777" w:rsidR="00601623" w:rsidRPr="00F02F1A" w:rsidRDefault="00601623" w:rsidP="00243A23">
                            <w:pPr>
                              <w:pStyle w:val="NoSpacing"/>
                              <w:rPr>
                                <w:sz w:val="12"/>
                                <w:szCs w:val="20"/>
                              </w:rPr>
                            </w:pPr>
                          </w:p>
                          <w:p w14:paraId="2C11663B" w14:textId="77777777" w:rsidR="00243A23" w:rsidRPr="00EC03F3" w:rsidRDefault="00243A23" w:rsidP="00243A2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C03F3">
                              <w:rPr>
                                <w:sz w:val="20"/>
                                <w:szCs w:val="20"/>
                              </w:rPr>
                              <w:t xml:space="preserve">CONDITIONAL FINDINGS/COMMENTS </w:t>
                            </w:r>
                          </w:p>
                          <w:p w14:paraId="328BB037" w14:textId="77777777" w:rsidR="00EC03F3" w:rsidRDefault="00243A23" w:rsidP="00243A2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C03F3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</w:t>
                            </w:r>
                            <w:r w:rsidR="00EC03F3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14:paraId="272BE831" w14:textId="104E87E1" w:rsidR="007A1928" w:rsidRDefault="00421017" w:rsidP="00243A2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C03F3">
                              <w:rPr>
                                <w:sz w:val="20"/>
                                <w:szCs w:val="20"/>
                              </w:rPr>
                              <w:t>APPEAL</w:t>
                            </w:r>
                            <w:r w:rsidR="007A1928">
                              <w:rPr>
                                <w:sz w:val="20"/>
                                <w:szCs w:val="20"/>
                              </w:rPr>
                              <w:t xml:space="preserve"> COMMITTEE</w:t>
                            </w:r>
                            <w:r w:rsidRPr="00EC03F3">
                              <w:rPr>
                                <w:sz w:val="20"/>
                                <w:szCs w:val="20"/>
                              </w:rPr>
                              <w:t xml:space="preserve"> SIGNATURE </w:t>
                            </w:r>
                          </w:p>
                          <w:p w14:paraId="33F3EC19" w14:textId="22758D5E" w:rsidR="00243A23" w:rsidRPr="00EC03F3" w:rsidRDefault="007A1928" w:rsidP="00243A2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  <w:r w:rsidR="00421017" w:rsidRPr="00EC03F3"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  <w:r w:rsidR="000F3B7B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 w:rsidR="00421017" w:rsidRPr="00EC03F3">
                              <w:rPr>
                                <w:sz w:val="20"/>
                                <w:szCs w:val="20"/>
                              </w:rPr>
                              <w:t>_____________________________________DATE____________________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2FB544D0" w14:textId="77777777" w:rsidR="00243A23" w:rsidRDefault="00243A23" w:rsidP="00243A23"/>
                          <w:p w14:paraId="581DAF36" w14:textId="77777777" w:rsidR="00243A23" w:rsidRPr="00243A23" w:rsidRDefault="00243A23" w:rsidP="00243A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C96F1" id="Text Box 6" o:spid="_x0000_s1028" type="#_x0000_t202" style="position:absolute;margin-left:-8.25pt;margin-top:4.6pt;width:553.5pt;height:1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">
                <v:textbox>
                  <w:txbxContent>
                    <w:p w14:paraId="6FE1D819" w14:textId="77777777" w:rsidR="00B02431" w:rsidRDefault="00B02431" w:rsidP="00B02431">
                      <w:pPr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>FINDINGS OF COMMITTEE</w:t>
                      </w:r>
                    </w:p>
                    <w:p w14:paraId="462C34E3" w14:textId="77777777" w:rsidR="00243A23" w:rsidRPr="005E7D1F" w:rsidRDefault="00243A23" w:rsidP="005E7D1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EC03F3">
                        <w:rPr>
                          <w:sz w:val="20"/>
                          <w:szCs w:val="20"/>
                        </w:rPr>
                        <w:t>SE</w:t>
                      </w:r>
                      <w:r w:rsidRPr="005E7D1F">
                        <w:rPr>
                          <w:sz w:val="20"/>
                          <w:szCs w:val="20"/>
                        </w:rPr>
                        <w:t>CTION ___</w:t>
                      </w:r>
                      <w:r w:rsidR="004E61C3" w:rsidRPr="005E7D1F">
                        <w:rPr>
                          <w:sz w:val="20"/>
                          <w:szCs w:val="20"/>
                        </w:rPr>
                        <w:t>___</w:t>
                      </w:r>
                      <w:r w:rsidRPr="005E7D1F">
                        <w:rPr>
                          <w:sz w:val="20"/>
                          <w:szCs w:val="20"/>
                        </w:rPr>
                        <w:tab/>
                      </w:r>
                      <w:r w:rsidR="00421017" w:rsidRPr="005E7D1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BC6F328" wp14:editId="6A6B0F09">
                            <wp:extent cx="161925" cy="152400"/>
                            <wp:effectExtent l="19050" t="0" r="9525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61C3" w:rsidRPr="005E7D1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E7D1F">
                        <w:rPr>
                          <w:sz w:val="20"/>
                          <w:szCs w:val="20"/>
                        </w:rPr>
                        <w:t>DENIED</w:t>
                      </w:r>
                      <w:r w:rsidRPr="005E7D1F">
                        <w:rPr>
                          <w:sz w:val="20"/>
                          <w:szCs w:val="20"/>
                        </w:rPr>
                        <w:tab/>
                      </w:r>
                      <w:r w:rsidRPr="005E7D1F">
                        <w:rPr>
                          <w:sz w:val="20"/>
                          <w:szCs w:val="20"/>
                        </w:rPr>
                        <w:tab/>
                      </w:r>
                      <w:r w:rsidR="004E61C3" w:rsidRPr="005E7D1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82CAD61" wp14:editId="5504254C">
                            <wp:extent cx="161925" cy="152400"/>
                            <wp:effectExtent l="19050" t="0" r="9525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61C3" w:rsidRPr="005E7D1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E7D1F">
                        <w:rPr>
                          <w:sz w:val="20"/>
                          <w:szCs w:val="20"/>
                        </w:rPr>
                        <w:t>REDUCED TO $____</w:t>
                      </w:r>
                      <w:r w:rsidRPr="005E7D1F">
                        <w:rPr>
                          <w:sz w:val="20"/>
                          <w:szCs w:val="20"/>
                        </w:rPr>
                        <w:tab/>
                      </w:r>
                      <w:r w:rsidRPr="005E7D1F">
                        <w:rPr>
                          <w:sz w:val="20"/>
                          <w:szCs w:val="20"/>
                        </w:rPr>
                        <w:tab/>
                      </w:r>
                      <w:r w:rsidR="004E61C3" w:rsidRPr="005E7D1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B17C441" wp14:editId="79D0BDD0">
                            <wp:extent cx="161925" cy="152400"/>
                            <wp:effectExtent l="19050" t="0" r="9525" b="0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61C3" w:rsidRPr="005E7D1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E7D1F">
                        <w:rPr>
                          <w:sz w:val="20"/>
                          <w:szCs w:val="20"/>
                        </w:rPr>
                        <w:t>WAIVED</w:t>
                      </w:r>
                      <w:r w:rsidR="00F02F1A">
                        <w:rPr>
                          <w:sz w:val="20"/>
                          <w:szCs w:val="20"/>
                        </w:rPr>
                        <w:t xml:space="preserve"> (n</w:t>
                      </w:r>
                      <w:r w:rsidR="004C0B07" w:rsidRPr="005E7D1F">
                        <w:rPr>
                          <w:sz w:val="20"/>
                          <w:szCs w:val="20"/>
                        </w:rPr>
                        <w:t>o further action required)</w:t>
                      </w:r>
                    </w:p>
                    <w:p w14:paraId="28F5C168" w14:textId="77777777" w:rsidR="00243A23" w:rsidRDefault="00243A23" w:rsidP="005E7D1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E7D1F">
                        <w:rPr>
                          <w:sz w:val="20"/>
                          <w:szCs w:val="20"/>
                        </w:rPr>
                        <w:t>SECTION ___</w:t>
                      </w:r>
                      <w:r w:rsidR="004E61C3" w:rsidRPr="005E7D1F">
                        <w:rPr>
                          <w:sz w:val="20"/>
                          <w:szCs w:val="20"/>
                        </w:rPr>
                        <w:t>___</w:t>
                      </w:r>
                      <w:r w:rsidR="004E61C3" w:rsidRPr="005E7D1F">
                        <w:rPr>
                          <w:sz w:val="20"/>
                          <w:szCs w:val="20"/>
                        </w:rPr>
                        <w:tab/>
                      </w:r>
                      <w:r w:rsidR="004E61C3" w:rsidRPr="005E7D1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80ECA59" wp14:editId="4A75A6DA">
                            <wp:extent cx="161925" cy="152400"/>
                            <wp:effectExtent l="19050" t="0" r="9525" b="0"/>
                            <wp:docPr id="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2F1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E61C3" w:rsidRPr="005E7D1F">
                        <w:rPr>
                          <w:sz w:val="20"/>
                          <w:szCs w:val="20"/>
                        </w:rPr>
                        <w:t>DENIED</w:t>
                      </w:r>
                      <w:r w:rsidR="004E61C3" w:rsidRPr="005E7D1F">
                        <w:rPr>
                          <w:sz w:val="20"/>
                          <w:szCs w:val="20"/>
                        </w:rPr>
                        <w:tab/>
                      </w:r>
                      <w:r w:rsidR="004E61C3" w:rsidRPr="005E7D1F">
                        <w:rPr>
                          <w:sz w:val="20"/>
                          <w:szCs w:val="20"/>
                        </w:rPr>
                        <w:tab/>
                      </w:r>
                      <w:r w:rsidR="004E61C3" w:rsidRPr="005E7D1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E8ECFF7" wp14:editId="67CCF73E">
                            <wp:extent cx="161925" cy="152400"/>
                            <wp:effectExtent l="19050" t="0" r="9525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61C3" w:rsidRPr="005E7D1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E7D1F">
                        <w:rPr>
                          <w:sz w:val="20"/>
                          <w:szCs w:val="20"/>
                        </w:rPr>
                        <w:t>REDUCED TO $____</w:t>
                      </w:r>
                      <w:r w:rsidRPr="005E7D1F">
                        <w:rPr>
                          <w:sz w:val="20"/>
                          <w:szCs w:val="20"/>
                        </w:rPr>
                        <w:tab/>
                      </w:r>
                      <w:r w:rsidRPr="005E7D1F">
                        <w:rPr>
                          <w:sz w:val="20"/>
                          <w:szCs w:val="20"/>
                        </w:rPr>
                        <w:tab/>
                      </w:r>
                      <w:r w:rsidR="004E61C3" w:rsidRPr="005E7D1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D35EE6C" wp14:editId="59088A76">
                            <wp:extent cx="161925" cy="152400"/>
                            <wp:effectExtent l="19050" t="0" r="9525" b="0"/>
                            <wp:docPr id="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61C3" w:rsidRPr="005E7D1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E7D1F">
                        <w:rPr>
                          <w:sz w:val="20"/>
                          <w:szCs w:val="20"/>
                        </w:rPr>
                        <w:t>WAIVED</w:t>
                      </w:r>
                      <w:r w:rsidR="00F02F1A">
                        <w:rPr>
                          <w:sz w:val="20"/>
                          <w:szCs w:val="20"/>
                        </w:rPr>
                        <w:t xml:space="preserve"> (n</w:t>
                      </w:r>
                      <w:r w:rsidR="004C0B07" w:rsidRPr="005E7D1F">
                        <w:rPr>
                          <w:sz w:val="20"/>
                          <w:szCs w:val="20"/>
                        </w:rPr>
                        <w:t>o further action required)</w:t>
                      </w:r>
                    </w:p>
                    <w:p w14:paraId="77097D8F" w14:textId="77777777" w:rsidR="005E7D1F" w:rsidRDefault="00F02F1A" w:rsidP="005E7D1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EC03F3">
                        <w:rPr>
                          <w:sz w:val="20"/>
                          <w:szCs w:val="20"/>
                        </w:rPr>
                        <w:t>SE</w:t>
                      </w:r>
                      <w:r w:rsidRPr="005E7D1F">
                        <w:rPr>
                          <w:sz w:val="20"/>
                          <w:szCs w:val="20"/>
                        </w:rPr>
                        <w:t>CTION ______</w:t>
                      </w:r>
                      <w:r w:rsidRPr="005E7D1F">
                        <w:rPr>
                          <w:sz w:val="20"/>
                          <w:szCs w:val="20"/>
                        </w:rPr>
                        <w:tab/>
                      </w:r>
                      <w:r w:rsidRPr="005E7D1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7B4B9EB" wp14:editId="2B4D392D">
                            <wp:extent cx="161925" cy="152400"/>
                            <wp:effectExtent l="19050" t="0" r="9525" b="0"/>
                            <wp:docPr id="1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E7D1F">
                        <w:rPr>
                          <w:sz w:val="20"/>
                          <w:szCs w:val="20"/>
                        </w:rPr>
                        <w:t xml:space="preserve"> DENIED</w:t>
                      </w:r>
                      <w:r w:rsidRPr="005E7D1F">
                        <w:rPr>
                          <w:sz w:val="20"/>
                          <w:szCs w:val="20"/>
                        </w:rPr>
                        <w:tab/>
                      </w:r>
                      <w:r w:rsidRPr="005E7D1F">
                        <w:rPr>
                          <w:sz w:val="20"/>
                          <w:szCs w:val="20"/>
                        </w:rPr>
                        <w:tab/>
                      </w:r>
                      <w:r w:rsidRPr="005E7D1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C972DCB" wp14:editId="5EC4924C">
                            <wp:extent cx="161925" cy="152400"/>
                            <wp:effectExtent l="19050" t="0" r="9525" b="0"/>
                            <wp:docPr id="2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E7D1F">
                        <w:rPr>
                          <w:sz w:val="20"/>
                          <w:szCs w:val="20"/>
                        </w:rPr>
                        <w:t xml:space="preserve"> REDUCED TO $____</w:t>
                      </w:r>
                      <w:r w:rsidRPr="005E7D1F">
                        <w:rPr>
                          <w:sz w:val="20"/>
                          <w:szCs w:val="20"/>
                        </w:rPr>
                        <w:tab/>
                      </w:r>
                      <w:r w:rsidRPr="005E7D1F">
                        <w:rPr>
                          <w:sz w:val="20"/>
                          <w:szCs w:val="20"/>
                        </w:rPr>
                        <w:tab/>
                      </w:r>
                      <w:r w:rsidRPr="005E7D1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62D4760" wp14:editId="0217F895">
                            <wp:extent cx="161925" cy="152400"/>
                            <wp:effectExtent l="19050" t="0" r="9525" b="0"/>
                            <wp:docPr id="2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E7D1F">
                        <w:rPr>
                          <w:sz w:val="20"/>
                          <w:szCs w:val="20"/>
                        </w:rPr>
                        <w:t xml:space="preserve"> WAIVED</w:t>
                      </w:r>
                      <w:r>
                        <w:rPr>
                          <w:sz w:val="20"/>
                          <w:szCs w:val="20"/>
                        </w:rPr>
                        <w:t xml:space="preserve"> (n</w:t>
                      </w:r>
                      <w:r w:rsidRPr="005E7D1F">
                        <w:rPr>
                          <w:sz w:val="20"/>
                          <w:szCs w:val="20"/>
                        </w:rPr>
                        <w:t>o further action required)</w:t>
                      </w:r>
                    </w:p>
                    <w:p w14:paraId="4222BB6E" w14:textId="77777777" w:rsidR="00F02F1A" w:rsidRPr="00F02F1A" w:rsidRDefault="00F02F1A" w:rsidP="005E7D1F">
                      <w:pPr>
                        <w:pStyle w:val="NoSpacing"/>
                        <w:rPr>
                          <w:sz w:val="12"/>
                          <w:szCs w:val="20"/>
                        </w:rPr>
                      </w:pPr>
                    </w:p>
                    <w:p w14:paraId="497D34C4" w14:textId="77777777" w:rsidR="004C0B07" w:rsidRPr="00EC03F3" w:rsidRDefault="004C0B07" w:rsidP="005E7D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C03F3">
                        <w:rPr>
                          <w:sz w:val="20"/>
                          <w:szCs w:val="20"/>
                        </w:rPr>
                        <w:t xml:space="preserve">Please provide or obtain from the </w:t>
                      </w:r>
                      <w:r w:rsidR="00F02F1A">
                        <w:rPr>
                          <w:sz w:val="20"/>
                          <w:szCs w:val="20"/>
                        </w:rPr>
                        <w:t>Campus Public Safety Department</w:t>
                      </w:r>
                      <w:r w:rsidRPr="00EC03F3">
                        <w:rPr>
                          <w:sz w:val="20"/>
                          <w:szCs w:val="20"/>
                        </w:rPr>
                        <w:t xml:space="preserve"> ___________</w:t>
                      </w:r>
                      <w:r w:rsidR="00EC03F3" w:rsidRPr="00EC03F3">
                        <w:rPr>
                          <w:sz w:val="20"/>
                          <w:szCs w:val="20"/>
                        </w:rPr>
                        <w:t xml:space="preserve">____________________________ </w:t>
                      </w:r>
                      <w:r w:rsidRPr="00EC03F3">
                        <w:rPr>
                          <w:sz w:val="20"/>
                          <w:szCs w:val="20"/>
                        </w:rPr>
                        <w:t xml:space="preserve">within 14 days of </w:t>
                      </w:r>
                      <w:r w:rsidR="00601623">
                        <w:rPr>
                          <w:sz w:val="20"/>
                          <w:szCs w:val="20"/>
                        </w:rPr>
                        <w:t xml:space="preserve">the date listed below and </w:t>
                      </w:r>
                      <w:r w:rsidR="00F02F1A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601623">
                        <w:rPr>
                          <w:sz w:val="20"/>
                          <w:szCs w:val="20"/>
                        </w:rPr>
                        <w:t>fine</w:t>
                      </w:r>
                      <w:r w:rsidR="00EC03F3">
                        <w:rPr>
                          <w:sz w:val="20"/>
                          <w:szCs w:val="20"/>
                        </w:rPr>
                        <w:t xml:space="preserve"> will be reduced to $___</w:t>
                      </w:r>
                      <w:r w:rsidR="00601623">
                        <w:rPr>
                          <w:sz w:val="20"/>
                          <w:szCs w:val="20"/>
                        </w:rPr>
                        <w:t>_____</w:t>
                      </w:r>
                      <w:r w:rsidR="00F02F1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01623">
                        <w:rPr>
                          <w:sz w:val="20"/>
                          <w:szCs w:val="20"/>
                        </w:rPr>
                        <w:t xml:space="preserve">(failure to comply </w:t>
                      </w:r>
                      <w:r w:rsidRPr="00EC03F3">
                        <w:rPr>
                          <w:sz w:val="20"/>
                          <w:szCs w:val="20"/>
                        </w:rPr>
                        <w:t>result</w:t>
                      </w:r>
                      <w:r w:rsidR="00601623">
                        <w:rPr>
                          <w:sz w:val="20"/>
                          <w:szCs w:val="20"/>
                        </w:rPr>
                        <w:t>s</w:t>
                      </w:r>
                      <w:r w:rsidRPr="00EC03F3">
                        <w:rPr>
                          <w:sz w:val="20"/>
                          <w:szCs w:val="20"/>
                        </w:rPr>
                        <w:t xml:space="preserve"> in charge for original citation amount).</w:t>
                      </w:r>
                    </w:p>
                    <w:p w14:paraId="635E19D2" w14:textId="77777777" w:rsidR="00601623" w:rsidRPr="00F02F1A" w:rsidRDefault="00601623" w:rsidP="00243A23">
                      <w:pPr>
                        <w:pStyle w:val="NoSpacing"/>
                        <w:rPr>
                          <w:sz w:val="12"/>
                          <w:szCs w:val="20"/>
                        </w:rPr>
                      </w:pPr>
                    </w:p>
                    <w:p w14:paraId="2C11663B" w14:textId="77777777" w:rsidR="00243A23" w:rsidRPr="00EC03F3" w:rsidRDefault="00243A23" w:rsidP="00243A2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EC03F3">
                        <w:rPr>
                          <w:sz w:val="20"/>
                          <w:szCs w:val="20"/>
                        </w:rPr>
                        <w:t xml:space="preserve">CONDITIONAL FINDINGS/COMMENTS </w:t>
                      </w:r>
                    </w:p>
                    <w:p w14:paraId="328BB037" w14:textId="77777777" w:rsidR="00EC03F3" w:rsidRDefault="00243A23" w:rsidP="00243A2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EC03F3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</w:t>
                      </w:r>
                      <w:r w:rsidR="00EC03F3">
                        <w:rPr>
                          <w:sz w:val="20"/>
                          <w:szCs w:val="20"/>
                        </w:rPr>
                        <w:t>____________________________</w:t>
                      </w:r>
                    </w:p>
                    <w:p w14:paraId="272BE831" w14:textId="104E87E1" w:rsidR="007A1928" w:rsidRDefault="00421017" w:rsidP="00243A2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EC03F3">
                        <w:rPr>
                          <w:sz w:val="20"/>
                          <w:szCs w:val="20"/>
                        </w:rPr>
                        <w:t>APPEAL</w:t>
                      </w:r>
                      <w:r w:rsidR="007A1928">
                        <w:rPr>
                          <w:sz w:val="20"/>
                          <w:szCs w:val="20"/>
                        </w:rPr>
                        <w:t xml:space="preserve"> COMMITTEE</w:t>
                      </w:r>
                      <w:r w:rsidRPr="00EC03F3">
                        <w:rPr>
                          <w:sz w:val="20"/>
                          <w:szCs w:val="20"/>
                        </w:rPr>
                        <w:t xml:space="preserve"> SIGNATURE </w:t>
                      </w:r>
                    </w:p>
                    <w:p w14:paraId="33F3EC19" w14:textId="22758D5E" w:rsidR="00243A23" w:rsidRPr="00EC03F3" w:rsidRDefault="007A1928" w:rsidP="00243A2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</w:t>
                      </w:r>
                      <w:r w:rsidR="00421017" w:rsidRPr="00EC03F3">
                        <w:rPr>
                          <w:sz w:val="20"/>
                          <w:szCs w:val="20"/>
                        </w:rPr>
                        <w:t>__________</w:t>
                      </w:r>
                      <w:r w:rsidR="000F3B7B">
                        <w:rPr>
                          <w:sz w:val="20"/>
                          <w:szCs w:val="20"/>
                        </w:rPr>
                        <w:t>_____________</w:t>
                      </w:r>
                      <w:r w:rsidR="00421017" w:rsidRPr="00EC03F3">
                        <w:rPr>
                          <w:sz w:val="20"/>
                          <w:szCs w:val="20"/>
                        </w:rPr>
                        <w:t>_____________________________________DATE____________________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</w:t>
                      </w:r>
                    </w:p>
                    <w:p w14:paraId="2FB544D0" w14:textId="77777777" w:rsidR="00243A23" w:rsidRDefault="00243A23" w:rsidP="00243A23"/>
                    <w:p w14:paraId="581DAF36" w14:textId="77777777" w:rsidR="00243A23" w:rsidRPr="00243A23" w:rsidRDefault="00243A23" w:rsidP="00243A23"/>
                  </w:txbxContent>
                </v:textbox>
              </v:shape>
            </w:pict>
          </mc:Fallback>
        </mc:AlternateContent>
      </w:r>
    </w:p>
    <w:sectPr w:rsidR="00EC03F3" w:rsidRPr="00254F8E" w:rsidSect="00CE4D1A">
      <w:headerReference w:type="default" r:id="rId7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CA73" w14:textId="77777777" w:rsidR="00FE72F9" w:rsidRDefault="00FE72F9" w:rsidP="00EC03F3">
      <w:pPr>
        <w:spacing w:after="0" w:line="240" w:lineRule="auto"/>
      </w:pPr>
      <w:r>
        <w:separator/>
      </w:r>
    </w:p>
  </w:endnote>
  <w:endnote w:type="continuationSeparator" w:id="0">
    <w:p w14:paraId="029F08C3" w14:textId="77777777" w:rsidR="00FE72F9" w:rsidRDefault="00FE72F9" w:rsidP="00EC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4BD6" w14:textId="77777777" w:rsidR="00FE72F9" w:rsidRDefault="00FE72F9" w:rsidP="00EC03F3">
      <w:pPr>
        <w:spacing w:after="0" w:line="240" w:lineRule="auto"/>
      </w:pPr>
      <w:r>
        <w:separator/>
      </w:r>
    </w:p>
  </w:footnote>
  <w:footnote w:type="continuationSeparator" w:id="0">
    <w:p w14:paraId="2B7AC957" w14:textId="77777777" w:rsidR="00FE72F9" w:rsidRDefault="00FE72F9" w:rsidP="00EC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E87E" w14:textId="6D3F5903" w:rsidR="009C0FC4" w:rsidRDefault="00330606" w:rsidP="009C0FC4">
    <w:pPr>
      <w:pStyle w:val="Header"/>
      <w:tabs>
        <w:tab w:val="left" w:pos="210"/>
      </w:tabs>
    </w:pPr>
    <w:r>
      <w:rPr>
        <w:noProof/>
      </w:rPr>
      <w:drawing>
        <wp:anchor distT="0" distB="0" distL="0" distR="0" simplePos="0" relativeHeight="251663360" behindDoc="0" locked="0" layoutInCell="1" allowOverlap="1" wp14:anchorId="56365106" wp14:editId="3246A97F">
          <wp:simplePos x="0" y="0"/>
          <wp:positionH relativeFrom="page">
            <wp:posOffset>457200</wp:posOffset>
          </wp:positionH>
          <wp:positionV relativeFrom="paragraph">
            <wp:posOffset>-635</wp:posOffset>
          </wp:positionV>
          <wp:extent cx="2257424" cy="771524"/>
          <wp:effectExtent l="0" t="0" r="0" b="0"/>
          <wp:wrapNone/>
          <wp:docPr id="17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7424" cy="771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0FC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EA717B" wp14:editId="2D1040D8">
              <wp:simplePos x="0" y="0"/>
              <wp:positionH relativeFrom="column">
                <wp:posOffset>-912495</wp:posOffset>
              </wp:positionH>
              <wp:positionV relativeFrom="paragraph">
                <wp:posOffset>871220</wp:posOffset>
              </wp:positionV>
              <wp:extent cx="8210550" cy="635"/>
              <wp:effectExtent l="19050" t="19050" r="19050" b="5651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210550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787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1.85pt;margin-top:68.6pt;width:646.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" strokecolor="#365f91 [2404]" strokeweight="5pt"/>
          </w:pict>
        </mc:Fallback>
      </mc:AlternateContent>
    </w:r>
    <w:r w:rsidR="009C0FC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46B0B" wp14:editId="4FDB7743">
              <wp:simplePos x="0" y="0"/>
              <wp:positionH relativeFrom="column">
                <wp:posOffset>3783247</wp:posOffset>
              </wp:positionH>
              <wp:positionV relativeFrom="paragraph">
                <wp:posOffset>90943</wp:posOffset>
              </wp:positionV>
              <wp:extent cx="3286125" cy="52387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8082B" w14:textId="640C9E56" w:rsidR="009C0FC4" w:rsidRDefault="009C0FC4" w:rsidP="009C0FC4">
                          <w:pPr>
                            <w:pStyle w:val="NoSpacing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CITATION APPEAL</w:t>
                          </w:r>
                        </w:p>
                        <w:p w14:paraId="534E1C3B" w14:textId="37AE5222" w:rsidR="009C0FC4" w:rsidRPr="00786AF8" w:rsidRDefault="009C0FC4" w:rsidP="009C0FC4">
                          <w:pPr>
                            <w:pStyle w:val="NoSpacing"/>
                            <w:jc w:val="right"/>
                            <w:rPr>
                              <w:b/>
                              <w:color w:val="7F7F7F"/>
                              <w:sz w:val="28"/>
                              <w:szCs w:val="28"/>
                            </w:rPr>
                          </w:pPr>
                          <w:proofErr w:type="gramStart"/>
                          <w:r w:rsidRPr="00786AF8">
                            <w:rPr>
                              <w:b/>
                              <w:color w:val="7F7F7F"/>
                              <w:sz w:val="28"/>
                              <w:szCs w:val="28"/>
                            </w:rPr>
                            <w:t>CAMPUS</w:t>
                          </w:r>
                          <w:r w:rsidR="00330606">
                            <w:rPr>
                              <w:b/>
                              <w:color w:val="7F7F7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6AF8">
                            <w:rPr>
                              <w:b/>
                              <w:color w:val="7F7F7F"/>
                              <w:sz w:val="28"/>
                              <w:szCs w:val="28"/>
                            </w:rPr>
                            <w:t xml:space="preserve"> SAFETY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46B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7.9pt;margin-top:7.15pt;width:258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" stroked="f">
              <v:textbox>
                <w:txbxContent>
                  <w:p w14:paraId="12A8082B" w14:textId="640C9E56" w:rsidR="009C0FC4" w:rsidRDefault="009C0FC4" w:rsidP="009C0FC4">
                    <w:pPr>
                      <w:pStyle w:val="NoSpacing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CITATION APPEAL</w:t>
                    </w:r>
                  </w:p>
                  <w:p w14:paraId="534E1C3B" w14:textId="37AE5222" w:rsidR="009C0FC4" w:rsidRPr="00786AF8" w:rsidRDefault="009C0FC4" w:rsidP="009C0FC4">
                    <w:pPr>
                      <w:pStyle w:val="NoSpacing"/>
                      <w:jc w:val="right"/>
                      <w:rPr>
                        <w:b/>
                        <w:color w:val="7F7F7F"/>
                        <w:sz w:val="28"/>
                        <w:szCs w:val="28"/>
                      </w:rPr>
                    </w:pPr>
                    <w:proofErr w:type="gramStart"/>
                    <w:r w:rsidRPr="00786AF8">
                      <w:rPr>
                        <w:b/>
                        <w:color w:val="7F7F7F"/>
                        <w:sz w:val="28"/>
                        <w:szCs w:val="28"/>
                      </w:rPr>
                      <w:t>CAMPUS</w:t>
                    </w:r>
                    <w:r w:rsidR="00330606">
                      <w:rPr>
                        <w:b/>
                        <w:color w:val="7F7F7F"/>
                        <w:sz w:val="28"/>
                        <w:szCs w:val="28"/>
                      </w:rPr>
                      <w:t xml:space="preserve"> </w:t>
                    </w:r>
                    <w:r w:rsidRPr="00786AF8">
                      <w:rPr>
                        <w:b/>
                        <w:color w:val="7F7F7F"/>
                        <w:sz w:val="28"/>
                        <w:szCs w:val="28"/>
                      </w:rPr>
                      <w:t xml:space="preserve"> SAFETY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14:paraId="2345EB7D" w14:textId="77777777" w:rsidR="00D2321D" w:rsidRDefault="00CE4D1A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9"/>
    <w:rsid w:val="00041E50"/>
    <w:rsid w:val="000F3B7B"/>
    <w:rsid w:val="00140D92"/>
    <w:rsid w:val="00175DEA"/>
    <w:rsid w:val="001911E5"/>
    <w:rsid w:val="00243A23"/>
    <w:rsid w:val="00254F8E"/>
    <w:rsid w:val="0027757F"/>
    <w:rsid w:val="002F288A"/>
    <w:rsid w:val="00317A81"/>
    <w:rsid w:val="00330606"/>
    <w:rsid w:val="0035488B"/>
    <w:rsid w:val="00373D9F"/>
    <w:rsid w:val="004035E3"/>
    <w:rsid w:val="00406569"/>
    <w:rsid w:val="00421017"/>
    <w:rsid w:val="0048065C"/>
    <w:rsid w:val="004C0B07"/>
    <w:rsid w:val="004C2EA5"/>
    <w:rsid w:val="004E61C3"/>
    <w:rsid w:val="00513B86"/>
    <w:rsid w:val="00585304"/>
    <w:rsid w:val="00591469"/>
    <w:rsid w:val="005A0199"/>
    <w:rsid w:val="005A4919"/>
    <w:rsid w:val="005E7D1F"/>
    <w:rsid w:val="005F2E38"/>
    <w:rsid w:val="00601623"/>
    <w:rsid w:val="00671FA1"/>
    <w:rsid w:val="00733F8D"/>
    <w:rsid w:val="007A1928"/>
    <w:rsid w:val="007A491F"/>
    <w:rsid w:val="00844479"/>
    <w:rsid w:val="00961B18"/>
    <w:rsid w:val="009C0FC4"/>
    <w:rsid w:val="00A32FC1"/>
    <w:rsid w:val="00B02431"/>
    <w:rsid w:val="00B96051"/>
    <w:rsid w:val="00BA57BF"/>
    <w:rsid w:val="00C55CE1"/>
    <w:rsid w:val="00CE4D1A"/>
    <w:rsid w:val="00D2321D"/>
    <w:rsid w:val="00D44589"/>
    <w:rsid w:val="00DE293C"/>
    <w:rsid w:val="00DF4112"/>
    <w:rsid w:val="00E25EAC"/>
    <w:rsid w:val="00EB1A84"/>
    <w:rsid w:val="00EC03F3"/>
    <w:rsid w:val="00F02F1A"/>
    <w:rsid w:val="00F11BA3"/>
    <w:rsid w:val="00F51E00"/>
    <w:rsid w:val="00F66F84"/>
    <w:rsid w:val="00FE201F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EDF84"/>
  <w15:docId w15:val="{92CB52A4-537A-469C-B3A1-94C838B3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5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F3"/>
  </w:style>
  <w:style w:type="paragraph" w:styleId="Footer">
    <w:name w:val="footer"/>
    <w:basedOn w:val="Normal"/>
    <w:link w:val="FooterChar"/>
    <w:uiPriority w:val="99"/>
    <w:unhideWhenUsed/>
    <w:rsid w:val="00EC0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cocc.edu\domain\Dept\Safety_Security\Director%20Ostrovsky%20Materials%202018%20-%202021\COCC%20Citation%20Appeals%20Committee\CPS52%20-%20Citation%20Appe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CPS52 - Citation Appeal Form.dotx</Template>
  <TotalTime>66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Duarte</dc:creator>
  <cp:lastModifiedBy>Wendy Duarte</cp:lastModifiedBy>
  <cp:revision>2</cp:revision>
  <cp:lastPrinted>2024-10-09T18:15:00Z</cp:lastPrinted>
  <dcterms:created xsi:type="dcterms:W3CDTF">2024-10-09T17:02:00Z</dcterms:created>
  <dcterms:modified xsi:type="dcterms:W3CDTF">2024-10-09T18:15:00Z</dcterms:modified>
</cp:coreProperties>
</file>